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B4" w:rsidRDefault="008543D9" w:rsidP="00BA7B36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OPĆINA </w:t>
      </w:r>
      <w:r w:rsidR="00BA7B36">
        <w:rPr>
          <w:rFonts w:asciiTheme="minorHAnsi" w:hAnsiTheme="minorHAnsi" w:cstheme="minorHAnsi"/>
          <w:b/>
          <w:sz w:val="24"/>
        </w:rPr>
        <w:t>BEDNJA</w:t>
      </w:r>
    </w:p>
    <w:p w:rsidR="00BA7B36" w:rsidRDefault="00BA7B36" w:rsidP="00BA7B36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TRG SVETE MARIJE 26</w:t>
      </w:r>
    </w:p>
    <w:p w:rsidR="00BA7B36" w:rsidRPr="008444E5" w:rsidRDefault="00BA7B36" w:rsidP="00BA7B36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42253 BEDNJA</w:t>
      </w:r>
    </w:p>
    <w:p w:rsidR="00A319B4" w:rsidRPr="008444E5" w:rsidRDefault="00A27B3E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8444E5">
        <w:rPr>
          <w:rFonts w:asciiTheme="minorHAnsi" w:hAnsiTheme="minorHAnsi" w:cstheme="minorHAnsi"/>
          <w:b/>
          <w:sz w:val="24"/>
        </w:rPr>
        <w:t>Evidencija izdanih narudžbenica</w:t>
      </w:r>
      <w:r w:rsidR="00BA7B36">
        <w:rPr>
          <w:rFonts w:asciiTheme="minorHAnsi" w:hAnsiTheme="minorHAnsi" w:cstheme="minorHAnsi"/>
          <w:b/>
          <w:sz w:val="24"/>
        </w:rPr>
        <w:t xml:space="preserve"> za</w:t>
      </w:r>
    </w:p>
    <w:p w:rsidR="00A319B4" w:rsidRDefault="00765B81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2022</w:t>
      </w:r>
      <w:r w:rsidR="00BA7B36">
        <w:rPr>
          <w:rFonts w:asciiTheme="minorHAnsi" w:hAnsiTheme="minorHAnsi" w:cstheme="minorHAnsi"/>
          <w:b/>
          <w:sz w:val="24"/>
        </w:rPr>
        <w:t>. godinu</w:t>
      </w:r>
    </w:p>
    <w:p w:rsidR="00235E3A" w:rsidRDefault="00235E3A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BF2768" w:rsidRPr="00BF2768" w:rsidRDefault="00BF2768" w:rsidP="00BF2768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11540" w:type="dxa"/>
        <w:jc w:val="center"/>
        <w:tblInd w:w="441" w:type="dxa"/>
        <w:tblCellMar>
          <w:left w:w="10" w:type="dxa"/>
          <w:right w:w="10" w:type="dxa"/>
        </w:tblCellMar>
        <w:tblLook w:val="0000"/>
      </w:tblPr>
      <w:tblGrid>
        <w:gridCol w:w="1759"/>
        <w:gridCol w:w="3832"/>
        <w:gridCol w:w="1770"/>
        <w:gridCol w:w="1467"/>
        <w:gridCol w:w="2712"/>
      </w:tblGrid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63393" w:rsidRPr="008444E5" w:rsidRDefault="00963393" w:rsidP="00280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8444E5">
              <w:rPr>
                <w:rFonts w:asciiTheme="minorHAnsi" w:hAnsiTheme="minorHAnsi" w:cstheme="minorHAnsi"/>
              </w:rPr>
              <w:t>Broj narudžbenice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Predmet nabave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Ukupna novča</w:t>
            </w:r>
            <w:r>
              <w:rPr>
                <w:rFonts w:asciiTheme="minorHAnsi" w:hAnsiTheme="minorHAnsi" w:cstheme="minorHAnsi"/>
              </w:rPr>
              <w:t xml:space="preserve">na vrijednost  narudžbenice </w:t>
            </w:r>
          </w:p>
          <w:p w:rsidR="00963393" w:rsidRPr="008444E5" w:rsidRDefault="00963393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 PDV-om</w:t>
            </w:r>
            <w:r w:rsidRPr="008444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Datum izdavanja narudžbenice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86A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44E5">
              <w:rPr>
                <w:rFonts w:asciiTheme="minorHAnsi" w:hAnsiTheme="minorHAnsi" w:cstheme="minorHAnsi"/>
              </w:rPr>
              <w:t>Naziv odabranog dobavljača</w:t>
            </w:r>
            <w:r>
              <w:rPr>
                <w:rFonts w:asciiTheme="minorHAnsi" w:hAnsiTheme="minorHAnsi" w:cstheme="minorHAnsi"/>
              </w:rPr>
              <w:t>/izvršitelja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Pr="008444E5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8D5E0B">
            <w:pPr>
              <w:spacing w:after="0" w:line="240" w:lineRule="auto"/>
              <w:ind w:left="-169" w:right="-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Informacijske usluge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8D5E0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ExaByte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Pr="008444E5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8D5E0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Revizija elaborata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Pr="008444E5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Uredski papir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1.160,00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Lasercopy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Popravak javne rasvjete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47417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23.612,50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D5E0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Pr="008444E5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8D5E0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Pr="008444E5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8444E5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Pr="008444E5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Projektna dokumentacije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Building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Čitač mikročipova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DDL Zagreb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Revizija elaborata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6.625,00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15E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Javni oglasi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919,11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Odvoz i zbrinjavanje građevinskog otpada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3.937,50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Izvješće o stanju u prostoru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Planimetar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Emitiranje i snimanje emisije-projekt Zaželi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Varaždinska televizija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godišnjeg plana upravljanja za 2022.g.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Hobes</w:t>
            </w:r>
            <w:proofErr w:type="spellEnd"/>
            <w:r>
              <w:rPr>
                <w:rFonts w:asciiTheme="minorHAnsi" w:hAnsiTheme="minorHAnsi" w:cstheme="minorHAnsi"/>
              </w:rPr>
              <w:t xml:space="preserve"> kvaliteta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glavnog projekta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Izmjera postojećeg stanja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Čišćenje odvodnje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10.970,00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LTM </w:t>
            </w:r>
            <w:proofErr w:type="spellStart"/>
            <w:r>
              <w:rPr>
                <w:rFonts w:asciiTheme="minorHAnsi" w:hAnsiTheme="minorHAnsi" w:cstheme="minorHAnsi"/>
              </w:rPr>
              <w:t>skate</w:t>
            </w:r>
            <w:proofErr w:type="spellEnd"/>
            <w:r>
              <w:rPr>
                <w:rFonts w:asciiTheme="minorHAnsi" w:hAnsiTheme="minorHAnsi" w:cstheme="minorHAnsi"/>
              </w:rPr>
              <w:t xml:space="preserve"> gradnja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glavnog projekta-fontana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projekta rušenje-Brezova Gora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procjembenog elaborata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Novelacija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glavnog projekta -klizišta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na odvodnji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24.966,25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glavnog projekta klizište  NC 1-060 </w:t>
            </w:r>
            <w:proofErr w:type="spellStart"/>
            <w:r>
              <w:rPr>
                <w:rFonts w:asciiTheme="minorHAnsi" w:hAnsiTheme="minorHAnsi" w:cstheme="minorHAnsi"/>
              </w:rPr>
              <w:t>Ves</w:t>
            </w:r>
            <w:proofErr w:type="spellEnd"/>
            <w:r>
              <w:rPr>
                <w:rFonts w:asciiTheme="minorHAnsi" w:hAnsiTheme="minorHAnsi" w:cstheme="minorHAnsi"/>
              </w:rPr>
              <w:t xml:space="preserve"> Donja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nalaza ovlaštenog inženjera o utjecaju potresa na klizišta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Javni oglasi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4.244,63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glavnog projekta klizište NC 1-047 </w:t>
            </w:r>
            <w:proofErr w:type="spellStart"/>
            <w:r>
              <w:rPr>
                <w:rFonts w:asciiTheme="minorHAnsi" w:hAnsiTheme="minorHAnsi" w:cstheme="minorHAnsi"/>
              </w:rPr>
              <w:t>Štefanci</w:t>
            </w:r>
            <w:proofErr w:type="spellEnd"/>
            <w:r>
              <w:rPr>
                <w:rFonts w:asciiTheme="minorHAnsi" w:hAnsiTheme="minorHAnsi" w:cstheme="minorHAnsi"/>
              </w:rPr>
              <w:t>-Brodari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glavnog projekta klizište NC 1-121 </w:t>
            </w:r>
            <w:proofErr w:type="spellStart"/>
            <w:r>
              <w:rPr>
                <w:rFonts w:asciiTheme="minorHAnsi" w:hAnsiTheme="minorHAnsi" w:cstheme="minorHAnsi"/>
              </w:rPr>
              <w:t>Diguli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proofErr w:type="spellStart"/>
            <w:r>
              <w:rPr>
                <w:rFonts w:asciiTheme="minorHAnsi" w:hAnsiTheme="minorHAnsi" w:cstheme="minorHAnsi"/>
              </w:rPr>
              <w:t>Hojski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65.625,00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glavnog projekta klizište NC 1-077 </w:t>
            </w:r>
            <w:proofErr w:type="spellStart"/>
            <w:r>
              <w:rPr>
                <w:rFonts w:asciiTheme="minorHAnsi" w:hAnsiTheme="minorHAnsi" w:cstheme="minorHAnsi"/>
              </w:rPr>
              <w:t>Vrbno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proofErr w:type="spellStart"/>
            <w:r>
              <w:rPr>
                <w:rFonts w:asciiTheme="minorHAnsi" w:hAnsiTheme="minorHAnsi" w:cstheme="minorHAnsi"/>
              </w:rPr>
              <w:t>Brezni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BA1800" w:rsidRDefault="00963393" w:rsidP="006233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Revizija glavnog projekta-klizište </w:t>
            </w:r>
            <w:proofErr w:type="spellStart"/>
            <w:r>
              <w:rPr>
                <w:rFonts w:asciiTheme="minorHAnsi" w:hAnsiTheme="minorHAnsi" w:cstheme="minorHAnsi"/>
              </w:rPr>
              <w:t>Pašnik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 j.d.o.o.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BA1800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Revizija glavnog projekta-klizište </w:t>
            </w:r>
            <w:proofErr w:type="spellStart"/>
            <w:r>
              <w:rPr>
                <w:rFonts w:asciiTheme="minorHAnsi" w:hAnsiTheme="minorHAnsi" w:cstheme="minorHAnsi"/>
              </w:rPr>
              <w:t>Šinkovica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Bednjanska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 j.d.o.o.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Pr="00BA1800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Revizija glavnog projekta-klizište </w:t>
            </w:r>
            <w:proofErr w:type="spellStart"/>
            <w:r>
              <w:rPr>
                <w:rFonts w:asciiTheme="minorHAnsi" w:hAnsiTheme="minorHAnsi" w:cstheme="minorHAnsi"/>
              </w:rPr>
              <w:t>Meljan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 j.d.o.o.</w:t>
            </w:r>
          </w:p>
        </w:tc>
      </w:tr>
      <w:tr w:rsidR="00963393" w:rsidRPr="008444E5" w:rsidTr="00963393">
        <w:trPr>
          <w:trHeight w:val="407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Revizija glavnog projekta-klizište </w:t>
            </w:r>
            <w:proofErr w:type="spellStart"/>
            <w:r>
              <w:rPr>
                <w:rFonts w:asciiTheme="minorHAnsi" w:hAnsiTheme="minorHAnsi" w:cstheme="minorHAnsi"/>
              </w:rPr>
              <w:t>Ves</w:t>
            </w:r>
            <w:proofErr w:type="spellEnd"/>
            <w:r>
              <w:rPr>
                <w:rFonts w:asciiTheme="minorHAnsi" w:hAnsiTheme="minorHAnsi" w:cstheme="minorHAnsi"/>
              </w:rPr>
              <w:t xml:space="preserve"> Donja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 j.d.o.o.</w:t>
            </w:r>
          </w:p>
        </w:tc>
      </w:tr>
      <w:tr w:rsidR="00963393" w:rsidRPr="008444E5" w:rsidTr="00963393">
        <w:trPr>
          <w:trHeight w:val="407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Projektna dokumentacija za klizište </w:t>
            </w:r>
            <w:proofErr w:type="spellStart"/>
            <w:r>
              <w:rPr>
                <w:rFonts w:asciiTheme="minorHAnsi" w:hAnsiTheme="minorHAnsi" w:cstheme="minorHAnsi"/>
              </w:rPr>
              <w:t>Cvetlin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Priprema projektnog zadatka-biciklistička infrastruktura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LABOS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Projektna dokumentacija za klizište </w:t>
            </w:r>
            <w:proofErr w:type="spellStart"/>
            <w:r>
              <w:rPr>
                <w:rFonts w:asciiTheme="minorHAnsi" w:hAnsiTheme="minorHAnsi" w:cstheme="minorHAnsi"/>
              </w:rPr>
              <w:t>Cvetlin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35.625,00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Priprema dokumentacije i prijavu projekta-biciklistička infrastruktura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KROS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29B/2022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Servis bojlera-DVD Bednja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2.149,50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FRIŠČIĆ SERVIS j.d.o.o.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2.392,50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1.196,25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1.196,25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Prometno ogledalo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3.588,75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Uredski papir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Lasercopy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83.036,25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Palčić gore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Media</w:t>
            </w:r>
            <w:proofErr w:type="spellEnd"/>
            <w:r>
              <w:rPr>
                <w:rFonts w:asciiTheme="minorHAnsi" w:hAnsiTheme="minorHAnsi" w:cstheme="minorHAnsi"/>
              </w:rPr>
              <w:t xml:space="preserve"> Grupa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Zbrinjavanje otpada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Univerzal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Službeno vozilo-</w:t>
            </w:r>
            <w:proofErr w:type="spellStart"/>
            <w:r>
              <w:rPr>
                <w:rFonts w:asciiTheme="minorHAnsi" w:hAnsiTheme="minorHAnsi" w:cstheme="minorHAnsi"/>
              </w:rPr>
              <w:t>štop</w:t>
            </w:r>
            <w:proofErr w:type="spellEnd"/>
            <w:r>
              <w:rPr>
                <w:rFonts w:asciiTheme="minorHAnsi" w:hAnsiTheme="minorHAnsi" w:cstheme="minorHAnsi"/>
              </w:rPr>
              <w:t xml:space="preserve"> lampa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ADH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2.392,50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Polica osiguranja-službeno vozilo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C745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1.843,72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UNIQA osiguranje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Tehnički pregled-službeno vozilo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1.036,27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H-141 CVH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Izmjera postojećeg stanja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Izmjera postojećeg stanja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Tehnički pregled-službeno vozilo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99,65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H-141 CVH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Zaštita računala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634,84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Uredski materijal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9F3B6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Kopitehna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31.03.2022.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3.685,00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4.420,63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Javni oglasi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1.541,19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Trajna ploča-općinska zgrada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Tramex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Seminar-edukacija djelatnika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Libusoft</w:t>
            </w:r>
            <w:proofErr w:type="spellEnd"/>
            <w:r>
              <w:rPr>
                <w:rFonts w:asciiTheme="minorHAnsi" w:hAnsiTheme="minorHAnsi" w:cstheme="minorHAnsi"/>
              </w:rPr>
              <w:t xml:space="preserve"> cicom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331,60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Falkonet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Sistematski pregled djelatnika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Specijalistička ordinacija med. rada Dragutin Rogina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4.716,25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Kalkulator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769,00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Svijet </w:t>
            </w:r>
            <w:proofErr w:type="spellStart"/>
            <w:r>
              <w:rPr>
                <w:rFonts w:asciiTheme="minorHAnsi" w:hAnsiTheme="minorHAnsi" w:cstheme="minorHAnsi"/>
              </w:rPr>
              <w:t>media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Seminar-edukacija djelatnika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TEB poslovno savjetovanje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Ispitivanje plinske instalacije-općinska zgrada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TERMOPLIN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2.365,00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2.358,13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Promidžbeni materijali - projekt promocija zdravlja i prevencija bolesti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52.900,00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Tramex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Zastave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Fotex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5.156,25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64.968,75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Kupnja solarnih lampi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14.743,75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Urbana oprema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1.540,00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04221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10.993,13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Hrvatska za djecu HR-knjige za </w:t>
            </w:r>
            <w:proofErr w:type="spellStart"/>
            <w:r>
              <w:rPr>
                <w:rFonts w:asciiTheme="minorHAnsi" w:hAnsiTheme="minorHAnsi" w:cstheme="minorHAnsi"/>
              </w:rPr>
              <w:t>prvašiće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1.332,61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Turistička naklada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Zastava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Fotex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1.773,75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25.05.2022.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Prometno ogledalo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1.968,75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1.478,13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3.685,00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5.156,25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8.277,50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1.130,00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Projektna dokumentacija, odnosno idejni i glavni projekt-rekonstrukcija i prenamjena stare škole u Pleši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Konstruktivan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Uredski papir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2.312,50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Lasercopy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840D2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Ukop-Marijo Juriša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1.219,51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B28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Pijesak za uređenje etno kuće u Jamno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889,08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Jedinstvo Krapina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CB28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Kupnja knjiga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 Maslina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na etno kući u Jamno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12.600,00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29.06.2022.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5.747,50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D245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8.662,50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5.156,25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Prometni znak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668,25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Osiguranje-led lampe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8.086,28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Croatia osiguranje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4.716,25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5.307,50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Nadogradnja SPI programskog rješenja sukladno novom Zakonu o uvođenju eura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Libusoft</w:t>
            </w:r>
            <w:proofErr w:type="spellEnd"/>
            <w:r>
              <w:rPr>
                <w:rFonts w:asciiTheme="minorHAnsi" w:hAnsiTheme="minorHAnsi" w:cstheme="minorHAnsi"/>
              </w:rPr>
              <w:t xml:space="preserve"> cicom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Održavanje javnih površina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Popravak službenog vozila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413,50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ADH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Društveni dom </w:t>
            </w:r>
            <w:proofErr w:type="spellStart"/>
            <w:r>
              <w:rPr>
                <w:rFonts w:asciiTheme="minorHAnsi" w:hAnsiTheme="minorHAnsi" w:cstheme="minorHAnsi"/>
              </w:rPr>
              <w:t>Ježovec</w:t>
            </w:r>
            <w:proofErr w:type="spellEnd"/>
            <w:r>
              <w:rPr>
                <w:rFonts w:asciiTheme="minorHAnsi" w:hAnsiTheme="minorHAnsi" w:cstheme="minorHAnsi"/>
              </w:rPr>
              <w:t>-rad strojem-iskop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27.07.2022.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5.011,88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2.358,13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5F69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1.485,00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Popravak službenog vozila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5.631,30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ADH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Toner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Kopitehna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1.278,75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Cijev betonska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1.424,25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Falkonet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studije izvedivosti i CBA za projekt Rekonstrukcija i prenamjena stare škole u Pleši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proofErr w:type="spellStart"/>
            <w:r>
              <w:rPr>
                <w:rFonts w:asciiTheme="minorHAnsi" w:hAnsiTheme="minorHAnsi" w:cstheme="minorHAnsi"/>
              </w:rPr>
              <w:t>consulting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Dobava i ugradnja kanalice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Buzina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gradnja j.d.o.o.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Kupnja digitalnih telefona 2kom+proširenje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Poljak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komunalne infrastrukture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SEVOI DANA CONSULTING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FF6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Nabava vode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Aquakori</w:t>
            </w:r>
            <w:proofErr w:type="spellEnd"/>
            <w:r>
              <w:rPr>
                <w:rFonts w:asciiTheme="minorHAnsi" w:hAnsiTheme="minorHAnsi" w:cstheme="minorHAnsi"/>
              </w:rPr>
              <w:t xml:space="preserve"> nova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Materijal za krovište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7.122,30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H-METAL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Etno kuća Jamno-kupnja prozora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12.313,38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AL-PVC STOLARIJA BRLEK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5.011,88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2.653,75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955,63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31.08.2022.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2.048,75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2.653,75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4.276,25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održavanje-naselje Jamno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3.765,00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Godišnja premija osiguranja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21.010,00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HOK osiguranje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1.031,25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geodetskog projekta-kčbr.7224/6 </w:t>
            </w:r>
            <w:proofErr w:type="spellStart"/>
            <w:r>
              <w:rPr>
                <w:rFonts w:asciiTheme="minorHAnsi" w:hAnsiTheme="minorHAnsi" w:cstheme="minorHAnsi"/>
              </w:rPr>
              <w:t>k.o</w:t>
            </w:r>
            <w:proofErr w:type="spellEnd"/>
            <w:r>
              <w:rPr>
                <w:rFonts w:asciiTheme="minorHAnsi" w:hAnsiTheme="minorHAnsi" w:cstheme="minorHAnsi"/>
              </w:rPr>
              <w:t>. Bednja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10.625,00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Idejni i glavni projekt-Starački dom u Bednji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Konstruktivan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6.042,50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Usluga osvježenja i laganog obroka-Projekt Promocija zdravlja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Hotel Trakošćan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Dezinfekcijska sredstva-Projekt Promocija zdravlja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Nilatex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4.950,00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Sportska oprema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7.865,00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LEPTIR-BITI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Sportska oprema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LEPTIR-BITI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Diktafon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1.059,00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RONIS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Zimske gume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1.118,60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ADH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Pokloni-Sveti Nikola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5.575,05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Trgovački obrt IDDL-BOOK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Izmjera postojećeg stanja-Trg </w:t>
            </w:r>
            <w:proofErr w:type="spellStart"/>
            <w:r>
              <w:rPr>
                <w:rFonts w:asciiTheme="minorHAnsi" w:hAnsiTheme="minorHAnsi" w:cstheme="minorHAnsi"/>
              </w:rPr>
              <w:t>Vrbno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9.187,50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</w:t>
            </w:r>
            <w:r>
              <w:rPr>
                <w:rFonts w:asciiTheme="minorHAnsi" w:hAnsiTheme="minorHAnsi" w:cstheme="minorHAnsi"/>
              </w:rPr>
              <w:lastRenderedPageBreak/>
              <w:t xml:space="preserve">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5322D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Izmjera postojećeg stanja-definiranje parkirališta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Aparat za vodu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1.665,00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Krešimir-Futura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Iscrtavanje-horizontalne signalizacije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5.259,50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E02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1.326,88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Tekuće održavanje NC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57D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3.685,00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57D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57D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3.093,75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57D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295,63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Vukovarski lampioni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Vukovarski lampion j.d.o.o.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Uredski papir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1.860,00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Lasercopy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Popravak oštećenog balkona-zgrada općine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Core</w:t>
            </w:r>
            <w:proofErr w:type="spellEnd"/>
            <w:r>
              <w:rPr>
                <w:rFonts w:asciiTheme="minorHAnsi" w:hAnsiTheme="minorHAnsi" w:cstheme="minorHAnsi"/>
              </w:rPr>
              <w:t xml:space="preserve"> upravljanje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Procjembeni elaborat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promotivnog materijala-projekt Zaželi III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15.441,25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TRAMEX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2B4AB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Montaža i demontaža božićne rasvjete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17.500,44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0809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glavnog projekta-autokamp Trakošćan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</w:rPr>
              <w:t>Nexar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Objava članka u svrhu informiranja-projekt promocija zdravlja i prevencija bolesti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geodetskog elaborata NC 1-060 Ulica </w:t>
            </w:r>
            <w:proofErr w:type="spellStart"/>
            <w:r>
              <w:rPr>
                <w:rFonts w:asciiTheme="minorHAnsi" w:hAnsiTheme="minorHAnsi" w:cstheme="minorHAnsi"/>
              </w:rPr>
              <w:t>Ves</w:t>
            </w:r>
            <w:proofErr w:type="spellEnd"/>
            <w:r>
              <w:rPr>
                <w:rFonts w:asciiTheme="minorHAnsi" w:hAnsiTheme="minorHAnsi" w:cstheme="minorHAnsi"/>
              </w:rPr>
              <w:t xml:space="preserve"> Donja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Izrada geodetskog elaborata NC 1-055 Ulica </w:t>
            </w:r>
            <w:proofErr w:type="spellStart"/>
            <w:r>
              <w:rPr>
                <w:rFonts w:asciiTheme="minorHAnsi" w:hAnsiTheme="minorHAnsi" w:cstheme="minorHAnsi"/>
              </w:rPr>
              <w:t>Brezje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24.125,00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174A/2022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Poklon paketi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4.387,50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PZ Ivanec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174B/2022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Poklon paketi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2.800,00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OPG ŠTEFANEC MILAN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Objava javnog oglasa i natječaja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1.489,53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Poklon paketi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PZ Ivanec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Sustav državne riznice i proračuna za 2023.g.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TEB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Božićna rasvjeta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PRGGIN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Poklon paketi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1.830,00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OPG MILAN ŠTEFANEC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Uređenje puta </w:t>
            </w:r>
            <w:proofErr w:type="spellStart"/>
            <w:r>
              <w:rPr>
                <w:rFonts w:asciiTheme="minorHAnsi" w:hAnsiTheme="minorHAnsi" w:cstheme="minorHAnsi"/>
              </w:rPr>
              <w:t>Vrbno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kčbr</w:t>
            </w:r>
            <w:proofErr w:type="spellEnd"/>
            <w:r>
              <w:rPr>
                <w:rFonts w:asciiTheme="minorHAnsi" w:hAnsiTheme="minorHAnsi" w:cstheme="minorHAnsi"/>
              </w:rPr>
              <w:t xml:space="preserve">. 6857 </w:t>
            </w:r>
            <w:proofErr w:type="spellStart"/>
            <w:r>
              <w:rPr>
                <w:rFonts w:asciiTheme="minorHAnsi" w:hAnsiTheme="minorHAnsi" w:cstheme="minorHAnsi"/>
              </w:rPr>
              <w:t>k.o</w:t>
            </w:r>
            <w:proofErr w:type="spellEnd"/>
            <w:r>
              <w:rPr>
                <w:rFonts w:asciiTheme="minorHAnsi" w:hAnsiTheme="minorHAnsi" w:cstheme="minorHAnsi"/>
              </w:rPr>
              <w:t>. Šaša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19.353,13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dokumentacije za potrebe priključenja elektre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ELEKTRONORD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Predstava-dječji vrtić „</w:t>
            </w:r>
            <w:proofErr w:type="spellStart"/>
            <w:r>
              <w:rPr>
                <w:rFonts w:asciiTheme="minorHAnsi" w:hAnsiTheme="minorHAnsi" w:cstheme="minorHAnsi"/>
              </w:rPr>
              <w:t>Zibeljko</w:t>
            </w:r>
            <w:proofErr w:type="spellEnd"/>
            <w:r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1.992,00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Laboratorij zabave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Popravak javne rasvjete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34.756,25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9312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Pretplata na časopis RRIF za 2023.g.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1.748,00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RRIF Plus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B237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Prometni znak-STOP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70527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Rasvjeta amfiteatar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4.850,00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840D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Eldus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idejnog rješenja za interpretacijski centar bednjanskog govora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68.750,00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Invictus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consulting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Tekuće održavanje NC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2.062,50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Kemauček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parcelacijskog elaborata NC 1-163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Usluga osvježenja i laganog obroka-Projekt ZAŽELI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Hotel Trakošćan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188/2022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Pisač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1.981,25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Kopitehna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189/2022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geodetskog elaborata NC 1-162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Iskolčenje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i izrada geodetskog elaborata NC 1-027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geodezije Tomislav </w:t>
            </w:r>
            <w:proofErr w:type="spellStart"/>
            <w:r>
              <w:rPr>
                <w:rFonts w:asciiTheme="minorHAnsi" w:hAnsiTheme="minorHAnsi" w:cstheme="minorHAnsi"/>
              </w:rPr>
              <w:t>Gužvinec</w:t>
            </w:r>
            <w:proofErr w:type="spellEnd"/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191/2022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Prometni znak-PUTOKAZ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1.237,50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Crtorad</w:t>
            </w:r>
            <w:proofErr w:type="spellEnd"/>
            <w:r>
              <w:rPr>
                <w:rFonts w:asciiTheme="minorHAnsi" w:hAnsiTheme="minorHAnsi" w:cstheme="minorHAnsi"/>
              </w:rPr>
              <w:t xml:space="preserve">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192/2022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procjembenog elaborata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1.875,00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Usluga energetskog pregleda, izrade energetskog certifikata za zgradu </w:t>
            </w:r>
            <w:proofErr w:type="spellStart"/>
            <w:r>
              <w:rPr>
                <w:rFonts w:asciiTheme="minorHAnsi" w:hAnsiTheme="minorHAnsi" w:cstheme="minorHAnsi"/>
              </w:rPr>
              <w:t>Pleš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BUILDING PROJEKT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194/2022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brošura o promociji zdravlja, zdravoj prehrani i rekreaciji-projekt Promocija zdravlja i prevencija bolesti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18.930,00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Grafoprom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tisak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procjembenog elaborata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6.250,00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 PROJEKT D.O.O.</w:t>
            </w:r>
          </w:p>
        </w:tc>
      </w:tr>
      <w:tr w:rsidR="00A43079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079" w:rsidRDefault="00A43079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195A/2022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79" w:rsidRDefault="00A43079" w:rsidP="00A430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Demontaža božićne rasvjete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79" w:rsidRDefault="00A43079" w:rsidP="00B3004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7.903,75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79" w:rsidRDefault="00A43079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21. 12. 2022.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79" w:rsidRDefault="00A43079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Enigma d.o.o.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Objava-javni oglasi i natječaji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6644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5.337,94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Varaždinske vijesti </w:t>
            </w:r>
            <w:proofErr w:type="spellStart"/>
            <w:r>
              <w:rPr>
                <w:rFonts w:asciiTheme="minorHAnsi" w:hAnsiTheme="minorHAnsi" w:cstheme="minorHAnsi"/>
              </w:rPr>
              <w:t>d.d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3393" w:rsidRPr="008444E5" w:rsidTr="00963393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3" w:rsidRDefault="00963393" w:rsidP="002808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197/2022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93" w:rsidRDefault="00963393" w:rsidP="00EB55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 glavnog projekta-Lokalna cesta LC 25009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76644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D431E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29.12.2022.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393" w:rsidRDefault="00963393" w:rsidP="00EB5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Ured ovlaštenog inženjera građevinarstva-Božo </w:t>
            </w:r>
            <w:proofErr w:type="spellStart"/>
            <w:r>
              <w:rPr>
                <w:rFonts w:asciiTheme="minorHAnsi" w:hAnsiTheme="minorHAnsi" w:cstheme="minorHAnsi"/>
              </w:rPr>
              <w:t>Soldo</w:t>
            </w:r>
            <w:proofErr w:type="spellEnd"/>
          </w:p>
        </w:tc>
      </w:tr>
    </w:tbl>
    <w:p w:rsidR="00A319B4" w:rsidRPr="008444E5" w:rsidRDefault="00A319B4" w:rsidP="00C33144">
      <w:pPr>
        <w:rPr>
          <w:rFonts w:ascii="Times New Roman" w:hAnsi="Times New Roman"/>
        </w:rPr>
      </w:pPr>
    </w:p>
    <w:sectPr w:rsidR="00A319B4" w:rsidRPr="008444E5" w:rsidSect="00A71BF2">
      <w:pgSz w:w="16838" w:h="11906" w:orient="landscape"/>
      <w:pgMar w:top="993" w:right="1417" w:bottom="568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41" w:rsidRDefault="00C63C41">
      <w:pPr>
        <w:spacing w:after="0" w:line="240" w:lineRule="auto"/>
      </w:pPr>
      <w:r>
        <w:separator/>
      </w:r>
    </w:p>
  </w:endnote>
  <w:endnote w:type="continuationSeparator" w:id="0">
    <w:p w:rsidR="00C63C41" w:rsidRDefault="00C6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41" w:rsidRDefault="00C63C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3C41" w:rsidRDefault="00C63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5AA"/>
    <w:multiLevelType w:val="hybridMultilevel"/>
    <w:tmpl w:val="2E805CB6"/>
    <w:lvl w:ilvl="0" w:tplc="1CBA90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GrammaticalErrors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5F9"/>
    <w:rsid w:val="00003455"/>
    <w:rsid w:val="00004A83"/>
    <w:rsid w:val="00007749"/>
    <w:rsid w:val="00017948"/>
    <w:rsid w:val="00017BFF"/>
    <w:rsid w:val="0002346E"/>
    <w:rsid w:val="00023564"/>
    <w:rsid w:val="00023763"/>
    <w:rsid w:val="000248E8"/>
    <w:rsid w:val="00025CE1"/>
    <w:rsid w:val="00031016"/>
    <w:rsid w:val="00031E97"/>
    <w:rsid w:val="0003396A"/>
    <w:rsid w:val="000349A0"/>
    <w:rsid w:val="0003727F"/>
    <w:rsid w:val="00040E3B"/>
    <w:rsid w:val="00042212"/>
    <w:rsid w:val="00044017"/>
    <w:rsid w:val="00044B90"/>
    <w:rsid w:val="00044E1A"/>
    <w:rsid w:val="00045154"/>
    <w:rsid w:val="000501C4"/>
    <w:rsid w:val="000510BE"/>
    <w:rsid w:val="000531B0"/>
    <w:rsid w:val="00056368"/>
    <w:rsid w:val="00056D77"/>
    <w:rsid w:val="000620E2"/>
    <w:rsid w:val="00063DE5"/>
    <w:rsid w:val="00064773"/>
    <w:rsid w:val="000649F9"/>
    <w:rsid w:val="0006658E"/>
    <w:rsid w:val="000673F6"/>
    <w:rsid w:val="000675B8"/>
    <w:rsid w:val="00074EB0"/>
    <w:rsid w:val="00075F87"/>
    <w:rsid w:val="0007732F"/>
    <w:rsid w:val="0008095F"/>
    <w:rsid w:val="000815E1"/>
    <w:rsid w:val="00083F51"/>
    <w:rsid w:val="00086F0E"/>
    <w:rsid w:val="000941B3"/>
    <w:rsid w:val="000A2DE8"/>
    <w:rsid w:val="000B2B56"/>
    <w:rsid w:val="000B3ED1"/>
    <w:rsid w:val="000B6160"/>
    <w:rsid w:val="000C2350"/>
    <w:rsid w:val="000D1D34"/>
    <w:rsid w:val="000E4F2F"/>
    <w:rsid w:val="000F161C"/>
    <w:rsid w:val="000F65C4"/>
    <w:rsid w:val="000F6DE4"/>
    <w:rsid w:val="000F731C"/>
    <w:rsid w:val="00101BD2"/>
    <w:rsid w:val="00101E5E"/>
    <w:rsid w:val="00101E8A"/>
    <w:rsid w:val="001037E7"/>
    <w:rsid w:val="00105476"/>
    <w:rsid w:val="0010748C"/>
    <w:rsid w:val="001079F9"/>
    <w:rsid w:val="00110A9F"/>
    <w:rsid w:val="001143AC"/>
    <w:rsid w:val="001158FA"/>
    <w:rsid w:val="00116F39"/>
    <w:rsid w:val="00125FDC"/>
    <w:rsid w:val="00127EBB"/>
    <w:rsid w:val="00132882"/>
    <w:rsid w:val="0013393C"/>
    <w:rsid w:val="00135F9D"/>
    <w:rsid w:val="00136872"/>
    <w:rsid w:val="0014221D"/>
    <w:rsid w:val="00143B31"/>
    <w:rsid w:val="001623AB"/>
    <w:rsid w:val="00163554"/>
    <w:rsid w:val="00165635"/>
    <w:rsid w:val="001660EA"/>
    <w:rsid w:val="00167CA4"/>
    <w:rsid w:val="0017100D"/>
    <w:rsid w:val="001721CE"/>
    <w:rsid w:val="00172319"/>
    <w:rsid w:val="001777DB"/>
    <w:rsid w:val="001858A1"/>
    <w:rsid w:val="00187AF5"/>
    <w:rsid w:val="00187C16"/>
    <w:rsid w:val="00194FBF"/>
    <w:rsid w:val="001A4472"/>
    <w:rsid w:val="001A4865"/>
    <w:rsid w:val="001A5F82"/>
    <w:rsid w:val="001A6D01"/>
    <w:rsid w:val="001A790D"/>
    <w:rsid w:val="001B04D4"/>
    <w:rsid w:val="001B568A"/>
    <w:rsid w:val="001B6F64"/>
    <w:rsid w:val="001B7310"/>
    <w:rsid w:val="001B750F"/>
    <w:rsid w:val="001B7EFA"/>
    <w:rsid w:val="001C023B"/>
    <w:rsid w:val="001C2EA7"/>
    <w:rsid w:val="001D16EB"/>
    <w:rsid w:val="001D372D"/>
    <w:rsid w:val="001D4603"/>
    <w:rsid w:val="001F0298"/>
    <w:rsid w:val="001F5089"/>
    <w:rsid w:val="001F58FA"/>
    <w:rsid w:val="002004A2"/>
    <w:rsid w:val="00200E7F"/>
    <w:rsid w:val="00203D8E"/>
    <w:rsid w:val="002041AC"/>
    <w:rsid w:val="002128A9"/>
    <w:rsid w:val="00212D41"/>
    <w:rsid w:val="00215240"/>
    <w:rsid w:val="002207B0"/>
    <w:rsid w:val="00221BF7"/>
    <w:rsid w:val="00221EB9"/>
    <w:rsid w:val="00222619"/>
    <w:rsid w:val="00224B38"/>
    <w:rsid w:val="00225BE0"/>
    <w:rsid w:val="00226B9C"/>
    <w:rsid w:val="0023068A"/>
    <w:rsid w:val="00235E3A"/>
    <w:rsid w:val="002364B4"/>
    <w:rsid w:val="00237C46"/>
    <w:rsid w:val="00244E6C"/>
    <w:rsid w:val="00245F2A"/>
    <w:rsid w:val="00251818"/>
    <w:rsid w:val="00252D3E"/>
    <w:rsid w:val="00264D49"/>
    <w:rsid w:val="00271017"/>
    <w:rsid w:val="0027190A"/>
    <w:rsid w:val="0027467D"/>
    <w:rsid w:val="00280112"/>
    <w:rsid w:val="00291AE8"/>
    <w:rsid w:val="00291EF8"/>
    <w:rsid w:val="002926D0"/>
    <w:rsid w:val="00295192"/>
    <w:rsid w:val="002976EF"/>
    <w:rsid w:val="002A001E"/>
    <w:rsid w:val="002A1052"/>
    <w:rsid w:val="002A281A"/>
    <w:rsid w:val="002A320D"/>
    <w:rsid w:val="002A33DA"/>
    <w:rsid w:val="002A3662"/>
    <w:rsid w:val="002A4108"/>
    <w:rsid w:val="002B0AFB"/>
    <w:rsid w:val="002B1F7C"/>
    <w:rsid w:val="002B219C"/>
    <w:rsid w:val="002B2A7C"/>
    <w:rsid w:val="002B31CF"/>
    <w:rsid w:val="002B4204"/>
    <w:rsid w:val="002B43EA"/>
    <w:rsid w:val="002B4ABB"/>
    <w:rsid w:val="002C43A7"/>
    <w:rsid w:val="002C4C70"/>
    <w:rsid w:val="002D1BF2"/>
    <w:rsid w:val="002D6834"/>
    <w:rsid w:val="002D74D2"/>
    <w:rsid w:val="002E027B"/>
    <w:rsid w:val="002E0DA3"/>
    <w:rsid w:val="002E66E9"/>
    <w:rsid w:val="002E7EB3"/>
    <w:rsid w:val="002F500E"/>
    <w:rsid w:val="003049BF"/>
    <w:rsid w:val="003050CA"/>
    <w:rsid w:val="003124A5"/>
    <w:rsid w:val="003130E5"/>
    <w:rsid w:val="00314814"/>
    <w:rsid w:val="00320E54"/>
    <w:rsid w:val="0032308E"/>
    <w:rsid w:val="00324E9A"/>
    <w:rsid w:val="00326162"/>
    <w:rsid w:val="00333467"/>
    <w:rsid w:val="00335DF7"/>
    <w:rsid w:val="00336B22"/>
    <w:rsid w:val="0034096C"/>
    <w:rsid w:val="00345857"/>
    <w:rsid w:val="00345873"/>
    <w:rsid w:val="00346F5B"/>
    <w:rsid w:val="00351933"/>
    <w:rsid w:val="00356E6C"/>
    <w:rsid w:val="00360360"/>
    <w:rsid w:val="00360814"/>
    <w:rsid w:val="00367354"/>
    <w:rsid w:val="003673F0"/>
    <w:rsid w:val="003675B9"/>
    <w:rsid w:val="00374976"/>
    <w:rsid w:val="003837B8"/>
    <w:rsid w:val="0038427B"/>
    <w:rsid w:val="003859D6"/>
    <w:rsid w:val="003874C4"/>
    <w:rsid w:val="00387746"/>
    <w:rsid w:val="00387FC7"/>
    <w:rsid w:val="00397B36"/>
    <w:rsid w:val="003A1424"/>
    <w:rsid w:val="003A27B7"/>
    <w:rsid w:val="003A3BD5"/>
    <w:rsid w:val="003B0C98"/>
    <w:rsid w:val="003B148D"/>
    <w:rsid w:val="003B4E48"/>
    <w:rsid w:val="003C08E3"/>
    <w:rsid w:val="003C14B9"/>
    <w:rsid w:val="003C6A45"/>
    <w:rsid w:val="003D07A7"/>
    <w:rsid w:val="003D212B"/>
    <w:rsid w:val="003D4F92"/>
    <w:rsid w:val="003E0F10"/>
    <w:rsid w:val="003E366D"/>
    <w:rsid w:val="003E4088"/>
    <w:rsid w:val="003E49A8"/>
    <w:rsid w:val="003E4DD2"/>
    <w:rsid w:val="003E6904"/>
    <w:rsid w:val="003E6B54"/>
    <w:rsid w:val="003E7B4C"/>
    <w:rsid w:val="003E7F69"/>
    <w:rsid w:val="003F0583"/>
    <w:rsid w:val="003F399C"/>
    <w:rsid w:val="003F5D3B"/>
    <w:rsid w:val="00400761"/>
    <w:rsid w:val="00403030"/>
    <w:rsid w:val="00410DAC"/>
    <w:rsid w:val="00411CCF"/>
    <w:rsid w:val="0041484E"/>
    <w:rsid w:val="0042022B"/>
    <w:rsid w:val="00420D03"/>
    <w:rsid w:val="0042160A"/>
    <w:rsid w:val="00422B70"/>
    <w:rsid w:val="00422F0A"/>
    <w:rsid w:val="00432DF1"/>
    <w:rsid w:val="00433C7C"/>
    <w:rsid w:val="00434460"/>
    <w:rsid w:val="00442CBA"/>
    <w:rsid w:val="00443E9C"/>
    <w:rsid w:val="00444AE0"/>
    <w:rsid w:val="00445D06"/>
    <w:rsid w:val="00445D1F"/>
    <w:rsid w:val="0044636A"/>
    <w:rsid w:val="00447012"/>
    <w:rsid w:val="00447029"/>
    <w:rsid w:val="004470A0"/>
    <w:rsid w:val="00447946"/>
    <w:rsid w:val="00452B72"/>
    <w:rsid w:val="00452E00"/>
    <w:rsid w:val="004539A3"/>
    <w:rsid w:val="004641DC"/>
    <w:rsid w:val="0047269E"/>
    <w:rsid w:val="0047417E"/>
    <w:rsid w:val="00476B13"/>
    <w:rsid w:val="004876C0"/>
    <w:rsid w:val="00487C8B"/>
    <w:rsid w:val="00491353"/>
    <w:rsid w:val="004919AE"/>
    <w:rsid w:val="00494A0A"/>
    <w:rsid w:val="004965C2"/>
    <w:rsid w:val="004977C9"/>
    <w:rsid w:val="004A0055"/>
    <w:rsid w:val="004A14BB"/>
    <w:rsid w:val="004A153F"/>
    <w:rsid w:val="004A3511"/>
    <w:rsid w:val="004A5373"/>
    <w:rsid w:val="004A5A78"/>
    <w:rsid w:val="004A7B55"/>
    <w:rsid w:val="004B1A63"/>
    <w:rsid w:val="004B1E61"/>
    <w:rsid w:val="004B291B"/>
    <w:rsid w:val="004B4535"/>
    <w:rsid w:val="004C4808"/>
    <w:rsid w:val="004C4960"/>
    <w:rsid w:val="004D0AF6"/>
    <w:rsid w:val="004D3F57"/>
    <w:rsid w:val="004D48B0"/>
    <w:rsid w:val="004D4B0A"/>
    <w:rsid w:val="004D6064"/>
    <w:rsid w:val="004F2280"/>
    <w:rsid w:val="004F5CA3"/>
    <w:rsid w:val="004F7742"/>
    <w:rsid w:val="004F7EC8"/>
    <w:rsid w:val="00500150"/>
    <w:rsid w:val="00504E73"/>
    <w:rsid w:val="00510C50"/>
    <w:rsid w:val="00512402"/>
    <w:rsid w:val="0052478F"/>
    <w:rsid w:val="00524954"/>
    <w:rsid w:val="00526938"/>
    <w:rsid w:val="00527970"/>
    <w:rsid w:val="005302C2"/>
    <w:rsid w:val="0053038F"/>
    <w:rsid w:val="005322D1"/>
    <w:rsid w:val="00532865"/>
    <w:rsid w:val="00534489"/>
    <w:rsid w:val="005371F2"/>
    <w:rsid w:val="00542952"/>
    <w:rsid w:val="00543525"/>
    <w:rsid w:val="00550AA2"/>
    <w:rsid w:val="00550F6D"/>
    <w:rsid w:val="00551718"/>
    <w:rsid w:val="00557BE9"/>
    <w:rsid w:val="00561913"/>
    <w:rsid w:val="00562BC7"/>
    <w:rsid w:val="00572F22"/>
    <w:rsid w:val="00573E4B"/>
    <w:rsid w:val="00575406"/>
    <w:rsid w:val="00581D29"/>
    <w:rsid w:val="005855BE"/>
    <w:rsid w:val="00585E4D"/>
    <w:rsid w:val="005860B6"/>
    <w:rsid w:val="00586B76"/>
    <w:rsid w:val="00590616"/>
    <w:rsid w:val="00592F6B"/>
    <w:rsid w:val="00596B31"/>
    <w:rsid w:val="005A144F"/>
    <w:rsid w:val="005A2BD9"/>
    <w:rsid w:val="005A314F"/>
    <w:rsid w:val="005A489C"/>
    <w:rsid w:val="005A52AA"/>
    <w:rsid w:val="005B0653"/>
    <w:rsid w:val="005B4FF3"/>
    <w:rsid w:val="005C159B"/>
    <w:rsid w:val="005C18A8"/>
    <w:rsid w:val="005C2659"/>
    <w:rsid w:val="005C27D5"/>
    <w:rsid w:val="005C2E2B"/>
    <w:rsid w:val="005C335F"/>
    <w:rsid w:val="005D3EFD"/>
    <w:rsid w:val="005D6E6E"/>
    <w:rsid w:val="005E0308"/>
    <w:rsid w:val="005E4C0E"/>
    <w:rsid w:val="005E7C8C"/>
    <w:rsid w:val="005E7E3B"/>
    <w:rsid w:val="005F0A7C"/>
    <w:rsid w:val="005F3C33"/>
    <w:rsid w:val="005F6969"/>
    <w:rsid w:val="00601485"/>
    <w:rsid w:val="00601F9A"/>
    <w:rsid w:val="00604DA1"/>
    <w:rsid w:val="00607D7D"/>
    <w:rsid w:val="00611F32"/>
    <w:rsid w:val="0061646C"/>
    <w:rsid w:val="0062338A"/>
    <w:rsid w:val="006258AE"/>
    <w:rsid w:val="00632EE4"/>
    <w:rsid w:val="00643990"/>
    <w:rsid w:val="00643DEE"/>
    <w:rsid w:val="00646CE0"/>
    <w:rsid w:val="00647C09"/>
    <w:rsid w:val="00650ECC"/>
    <w:rsid w:val="00650EED"/>
    <w:rsid w:val="00651625"/>
    <w:rsid w:val="00652266"/>
    <w:rsid w:val="006552D9"/>
    <w:rsid w:val="0066085E"/>
    <w:rsid w:val="006657B5"/>
    <w:rsid w:val="00667986"/>
    <w:rsid w:val="006728D2"/>
    <w:rsid w:val="00673C1A"/>
    <w:rsid w:val="00673EEE"/>
    <w:rsid w:val="00676D47"/>
    <w:rsid w:val="00685F0F"/>
    <w:rsid w:val="00691638"/>
    <w:rsid w:val="00691BDE"/>
    <w:rsid w:val="00691CFD"/>
    <w:rsid w:val="006A2F83"/>
    <w:rsid w:val="006A352E"/>
    <w:rsid w:val="006B1CEB"/>
    <w:rsid w:val="006B28BF"/>
    <w:rsid w:val="006B460B"/>
    <w:rsid w:val="006B67CD"/>
    <w:rsid w:val="006B7892"/>
    <w:rsid w:val="006B7F0B"/>
    <w:rsid w:val="006C3039"/>
    <w:rsid w:val="006C5C4B"/>
    <w:rsid w:val="006C66A1"/>
    <w:rsid w:val="006D05EF"/>
    <w:rsid w:val="006D47BF"/>
    <w:rsid w:val="006D6AE9"/>
    <w:rsid w:val="006D6AF5"/>
    <w:rsid w:val="006E0E4F"/>
    <w:rsid w:val="006E0E7A"/>
    <w:rsid w:val="006F013B"/>
    <w:rsid w:val="006F1D44"/>
    <w:rsid w:val="006F3CEC"/>
    <w:rsid w:val="00703949"/>
    <w:rsid w:val="0070527B"/>
    <w:rsid w:val="0070651D"/>
    <w:rsid w:val="007157F9"/>
    <w:rsid w:val="00720E62"/>
    <w:rsid w:val="007216BE"/>
    <w:rsid w:val="00727919"/>
    <w:rsid w:val="00734A34"/>
    <w:rsid w:val="007411A2"/>
    <w:rsid w:val="00743416"/>
    <w:rsid w:val="007515E7"/>
    <w:rsid w:val="00751886"/>
    <w:rsid w:val="0075788F"/>
    <w:rsid w:val="00765B81"/>
    <w:rsid w:val="0076644E"/>
    <w:rsid w:val="00772926"/>
    <w:rsid w:val="00772A74"/>
    <w:rsid w:val="007733EE"/>
    <w:rsid w:val="00773B6D"/>
    <w:rsid w:val="00773E8F"/>
    <w:rsid w:val="00774144"/>
    <w:rsid w:val="00777629"/>
    <w:rsid w:val="00782584"/>
    <w:rsid w:val="00784C08"/>
    <w:rsid w:val="0078669E"/>
    <w:rsid w:val="007873E2"/>
    <w:rsid w:val="007942F8"/>
    <w:rsid w:val="007A2046"/>
    <w:rsid w:val="007A5AE7"/>
    <w:rsid w:val="007C2387"/>
    <w:rsid w:val="007C4541"/>
    <w:rsid w:val="007C6CC4"/>
    <w:rsid w:val="007C745A"/>
    <w:rsid w:val="007D059A"/>
    <w:rsid w:val="007D1E13"/>
    <w:rsid w:val="007D335C"/>
    <w:rsid w:val="007E0507"/>
    <w:rsid w:val="007E30F6"/>
    <w:rsid w:val="007F0D20"/>
    <w:rsid w:val="007F17D0"/>
    <w:rsid w:val="007F3D4F"/>
    <w:rsid w:val="007F52AD"/>
    <w:rsid w:val="007F67DE"/>
    <w:rsid w:val="00800031"/>
    <w:rsid w:val="00807118"/>
    <w:rsid w:val="00814187"/>
    <w:rsid w:val="00814597"/>
    <w:rsid w:val="008149CE"/>
    <w:rsid w:val="00815EFB"/>
    <w:rsid w:val="00816627"/>
    <w:rsid w:val="008257FD"/>
    <w:rsid w:val="0082672F"/>
    <w:rsid w:val="00831725"/>
    <w:rsid w:val="00835B04"/>
    <w:rsid w:val="00840D2A"/>
    <w:rsid w:val="00841798"/>
    <w:rsid w:val="008444E5"/>
    <w:rsid w:val="008452C5"/>
    <w:rsid w:val="0084656C"/>
    <w:rsid w:val="008500F3"/>
    <w:rsid w:val="00850CAD"/>
    <w:rsid w:val="00853F4B"/>
    <w:rsid w:val="008543D9"/>
    <w:rsid w:val="0085540F"/>
    <w:rsid w:val="00861AD9"/>
    <w:rsid w:val="0086609C"/>
    <w:rsid w:val="008669B3"/>
    <w:rsid w:val="00867502"/>
    <w:rsid w:val="00876734"/>
    <w:rsid w:val="00883AC5"/>
    <w:rsid w:val="00886245"/>
    <w:rsid w:val="008876F8"/>
    <w:rsid w:val="00893676"/>
    <w:rsid w:val="008A1F8C"/>
    <w:rsid w:val="008A3F35"/>
    <w:rsid w:val="008B3E22"/>
    <w:rsid w:val="008C2E2C"/>
    <w:rsid w:val="008C3785"/>
    <w:rsid w:val="008C44CA"/>
    <w:rsid w:val="008C5AA9"/>
    <w:rsid w:val="008C5E1B"/>
    <w:rsid w:val="008C6A1B"/>
    <w:rsid w:val="008C6A7C"/>
    <w:rsid w:val="008C6C13"/>
    <w:rsid w:val="008D2456"/>
    <w:rsid w:val="008D5E0B"/>
    <w:rsid w:val="008D614D"/>
    <w:rsid w:val="008E1E67"/>
    <w:rsid w:val="008E493A"/>
    <w:rsid w:val="008E538E"/>
    <w:rsid w:val="008E5E0B"/>
    <w:rsid w:val="008E6722"/>
    <w:rsid w:val="008E6BFF"/>
    <w:rsid w:val="008F3295"/>
    <w:rsid w:val="008F50F2"/>
    <w:rsid w:val="008F7BF0"/>
    <w:rsid w:val="0090071F"/>
    <w:rsid w:val="00902E1C"/>
    <w:rsid w:val="00903BE9"/>
    <w:rsid w:val="009045C9"/>
    <w:rsid w:val="0090687E"/>
    <w:rsid w:val="009069F3"/>
    <w:rsid w:val="0090758D"/>
    <w:rsid w:val="00914559"/>
    <w:rsid w:val="00916CF6"/>
    <w:rsid w:val="00922AC4"/>
    <w:rsid w:val="009233EF"/>
    <w:rsid w:val="0092366D"/>
    <w:rsid w:val="009312C2"/>
    <w:rsid w:val="00936070"/>
    <w:rsid w:val="00940800"/>
    <w:rsid w:val="00941AE7"/>
    <w:rsid w:val="00942434"/>
    <w:rsid w:val="00943801"/>
    <w:rsid w:val="00947C08"/>
    <w:rsid w:val="00951040"/>
    <w:rsid w:val="00951D63"/>
    <w:rsid w:val="00953370"/>
    <w:rsid w:val="00953D91"/>
    <w:rsid w:val="00957D88"/>
    <w:rsid w:val="00960B91"/>
    <w:rsid w:val="00963393"/>
    <w:rsid w:val="00963737"/>
    <w:rsid w:val="0096381A"/>
    <w:rsid w:val="0096541E"/>
    <w:rsid w:val="009665F0"/>
    <w:rsid w:val="0096715B"/>
    <w:rsid w:val="00971E3A"/>
    <w:rsid w:val="00975757"/>
    <w:rsid w:val="0098230E"/>
    <w:rsid w:val="0098345D"/>
    <w:rsid w:val="0098794E"/>
    <w:rsid w:val="00987E41"/>
    <w:rsid w:val="00992F1E"/>
    <w:rsid w:val="00994537"/>
    <w:rsid w:val="00994E66"/>
    <w:rsid w:val="00997A9E"/>
    <w:rsid w:val="009A031B"/>
    <w:rsid w:val="009A3641"/>
    <w:rsid w:val="009A429A"/>
    <w:rsid w:val="009A73C1"/>
    <w:rsid w:val="009A7509"/>
    <w:rsid w:val="009A7821"/>
    <w:rsid w:val="009B3655"/>
    <w:rsid w:val="009B701A"/>
    <w:rsid w:val="009B70E8"/>
    <w:rsid w:val="009C675B"/>
    <w:rsid w:val="009C78CE"/>
    <w:rsid w:val="009D1D38"/>
    <w:rsid w:val="009D23BC"/>
    <w:rsid w:val="009D5357"/>
    <w:rsid w:val="009D5520"/>
    <w:rsid w:val="009D6210"/>
    <w:rsid w:val="009F1F70"/>
    <w:rsid w:val="009F3B6D"/>
    <w:rsid w:val="00A05045"/>
    <w:rsid w:val="00A100EC"/>
    <w:rsid w:val="00A11927"/>
    <w:rsid w:val="00A15BBD"/>
    <w:rsid w:val="00A15BD8"/>
    <w:rsid w:val="00A15E4C"/>
    <w:rsid w:val="00A2365E"/>
    <w:rsid w:val="00A23BA1"/>
    <w:rsid w:val="00A27B3E"/>
    <w:rsid w:val="00A3002D"/>
    <w:rsid w:val="00A319B4"/>
    <w:rsid w:val="00A33506"/>
    <w:rsid w:val="00A33B9F"/>
    <w:rsid w:val="00A345F7"/>
    <w:rsid w:val="00A4292D"/>
    <w:rsid w:val="00A43079"/>
    <w:rsid w:val="00A51BB5"/>
    <w:rsid w:val="00A55D41"/>
    <w:rsid w:val="00A63927"/>
    <w:rsid w:val="00A63DB1"/>
    <w:rsid w:val="00A64BA8"/>
    <w:rsid w:val="00A667D1"/>
    <w:rsid w:val="00A70BF5"/>
    <w:rsid w:val="00A71BF2"/>
    <w:rsid w:val="00A755ED"/>
    <w:rsid w:val="00A75BE2"/>
    <w:rsid w:val="00A77318"/>
    <w:rsid w:val="00A82C17"/>
    <w:rsid w:val="00A83893"/>
    <w:rsid w:val="00A87BDC"/>
    <w:rsid w:val="00A90B97"/>
    <w:rsid w:val="00A915B7"/>
    <w:rsid w:val="00A91EB8"/>
    <w:rsid w:val="00A9326D"/>
    <w:rsid w:val="00A95AFD"/>
    <w:rsid w:val="00AA727F"/>
    <w:rsid w:val="00AB1A63"/>
    <w:rsid w:val="00AB50AD"/>
    <w:rsid w:val="00AC13AA"/>
    <w:rsid w:val="00AC1F8E"/>
    <w:rsid w:val="00AC2034"/>
    <w:rsid w:val="00AD201A"/>
    <w:rsid w:val="00AD45C4"/>
    <w:rsid w:val="00AE0E26"/>
    <w:rsid w:val="00AE0E87"/>
    <w:rsid w:val="00AE380C"/>
    <w:rsid w:val="00AE451C"/>
    <w:rsid w:val="00AE4CF2"/>
    <w:rsid w:val="00AF3011"/>
    <w:rsid w:val="00AF3DE7"/>
    <w:rsid w:val="00B002CA"/>
    <w:rsid w:val="00B03322"/>
    <w:rsid w:val="00B04388"/>
    <w:rsid w:val="00B06188"/>
    <w:rsid w:val="00B1024F"/>
    <w:rsid w:val="00B12D77"/>
    <w:rsid w:val="00B13136"/>
    <w:rsid w:val="00B14A08"/>
    <w:rsid w:val="00B17522"/>
    <w:rsid w:val="00B1771A"/>
    <w:rsid w:val="00B23357"/>
    <w:rsid w:val="00B237F9"/>
    <w:rsid w:val="00B24516"/>
    <w:rsid w:val="00B24AFC"/>
    <w:rsid w:val="00B24B7A"/>
    <w:rsid w:val="00B268C5"/>
    <w:rsid w:val="00B27143"/>
    <w:rsid w:val="00B273A3"/>
    <w:rsid w:val="00B30041"/>
    <w:rsid w:val="00B30CE7"/>
    <w:rsid w:val="00B33A05"/>
    <w:rsid w:val="00B36FD8"/>
    <w:rsid w:val="00B40C25"/>
    <w:rsid w:val="00B413EE"/>
    <w:rsid w:val="00B42705"/>
    <w:rsid w:val="00B42EFC"/>
    <w:rsid w:val="00B53BFC"/>
    <w:rsid w:val="00B54804"/>
    <w:rsid w:val="00B575D2"/>
    <w:rsid w:val="00B6266A"/>
    <w:rsid w:val="00B70AA9"/>
    <w:rsid w:val="00B70F9B"/>
    <w:rsid w:val="00B71022"/>
    <w:rsid w:val="00B71DC7"/>
    <w:rsid w:val="00B76A64"/>
    <w:rsid w:val="00B773FA"/>
    <w:rsid w:val="00B81AA3"/>
    <w:rsid w:val="00B82548"/>
    <w:rsid w:val="00B930CA"/>
    <w:rsid w:val="00B93E2D"/>
    <w:rsid w:val="00B949AE"/>
    <w:rsid w:val="00B95EFB"/>
    <w:rsid w:val="00B97EBC"/>
    <w:rsid w:val="00B97FCB"/>
    <w:rsid w:val="00BA0DA8"/>
    <w:rsid w:val="00BA16C3"/>
    <w:rsid w:val="00BA1800"/>
    <w:rsid w:val="00BA7B36"/>
    <w:rsid w:val="00BB2544"/>
    <w:rsid w:val="00BB3CDE"/>
    <w:rsid w:val="00BB4BF8"/>
    <w:rsid w:val="00BB7C15"/>
    <w:rsid w:val="00BC3BD2"/>
    <w:rsid w:val="00BC55F9"/>
    <w:rsid w:val="00BD0635"/>
    <w:rsid w:val="00BD4AA9"/>
    <w:rsid w:val="00BD67F6"/>
    <w:rsid w:val="00BE51F5"/>
    <w:rsid w:val="00BF1F2C"/>
    <w:rsid w:val="00BF2768"/>
    <w:rsid w:val="00BF4C2E"/>
    <w:rsid w:val="00BF6166"/>
    <w:rsid w:val="00BF6CAD"/>
    <w:rsid w:val="00BF7D4B"/>
    <w:rsid w:val="00C0254B"/>
    <w:rsid w:val="00C06B4B"/>
    <w:rsid w:val="00C10B46"/>
    <w:rsid w:val="00C11129"/>
    <w:rsid w:val="00C12A60"/>
    <w:rsid w:val="00C15E1E"/>
    <w:rsid w:val="00C2250D"/>
    <w:rsid w:val="00C22DD5"/>
    <w:rsid w:val="00C23846"/>
    <w:rsid w:val="00C24CBE"/>
    <w:rsid w:val="00C26099"/>
    <w:rsid w:val="00C26D58"/>
    <w:rsid w:val="00C312ED"/>
    <w:rsid w:val="00C33144"/>
    <w:rsid w:val="00C35DFA"/>
    <w:rsid w:val="00C5060B"/>
    <w:rsid w:val="00C54841"/>
    <w:rsid w:val="00C5603F"/>
    <w:rsid w:val="00C61612"/>
    <w:rsid w:val="00C63C41"/>
    <w:rsid w:val="00C652C3"/>
    <w:rsid w:val="00C65BCF"/>
    <w:rsid w:val="00C67BBC"/>
    <w:rsid w:val="00C720F3"/>
    <w:rsid w:val="00C73F5D"/>
    <w:rsid w:val="00C76F24"/>
    <w:rsid w:val="00C860B9"/>
    <w:rsid w:val="00C86822"/>
    <w:rsid w:val="00C86A52"/>
    <w:rsid w:val="00C93536"/>
    <w:rsid w:val="00C97429"/>
    <w:rsid w:val="00CA098C"/>
    <w:rsid w:val="00CA408C"/>
    <w:rsid w:val="00CB1A09"/>
    <w:rsid w:val="00CB28B2"/>
    <w:rsid w:val="00CB2AD0"/>
    <w:rsid w:val="00CC037A"/>
    <w:rsid w:val="00CC0CDE"/>
    <w:rsid w:val="00CC7581"/>
    <w:rsid w:val="00CD0B7B"/>
    <w:rsid w:val="00CD124A"/>
    <w:rsid w:val="00CD300B"/>
    <w:rsid w:val="00CD3789"/>
    <w:rsid w:val="00CD48B1"/>
    <w:rsid w:val="00CD4B3B"/>
    <w:rsid w:val="00CD51EC"/>
    <w:rsid w:val="00CD6A72"/>
    <w:rsid w:val="00CD6CB4"/>
    <w:rsid w:val="00CD789B"/>
    <w:rsid w:val="00CE00BD"/>
    <w:rsid w:val="00CE1FCB"/>
    <w:rsid w:val="00CE240F"/>
    <w:rsid w:val="00CE2B49"/>
    <w:rsid w:val="00D01609"/>
    <w:rsid w:val="00D018C2"/>
    <w:rsid w:val="00D04BC2"/>
    <w:rsid w:val="00D11AE5"/>
    <w:rsid w:val="00D149D9"/>
    <w:rsid w:val="00D160CD"/>
    <w:rsid w:val="00D24219"/>
    <w:rsid w:val="00D253A7"/>
    <w:rsid w:val="00D27F57"/>
    <w:rsid w:val="00D33A40"/>
    <w:rsid w:val="00D33A8A"/>
    <w:rsid w:val="00D35E98"/>
    <w:rsid w:val="00D3711B"/>
    <w:rsid w:val="00D37FB1"/>
    <w:rsid w:val="00D431E5"/>
    <w:rsid w:val="00D43AD5"/>
    <w:rsid w:val="00D468BB"/>
    <w:rsid w:val="00D50528"/>
    <w:rsid w:val="00D54273"/>
    <w:rsid w:val="00D542E9"/>
    <w:rsid w:val="00D55229"/>
    <w:rsid w:val="00D556AF"/>
    <w:rsid w:val="00D56531"/>
    <w:rsid w:val="00D57169"/>
    <w:rsid w:val="00D57A1C"/>
    <w:rsid w:val="00D623A5"/>
    <w:rsid w:val="00D638EB"/>
    <w:rsid w:val="00D64256"/>
    <w:rsid w:val="00D6438B"/>
    <w:rsid w:val="00D64B07"/>
    <w:rsid w:val="00D70BEB"/>
    <w:rsid w:val="00D71565"/>
    <w:rsid w:val="00D71C90"/>
    <w:rsid w:val="00D7447B"/>
    <w:rsid w:val="00D76433"/>
    <w:rsid w:val="00D76AD8"/>
    <w:rsid w:val="00D77BB6"/>
    <w:rsid w:val="00D8527E"/>
    <w:rsid w:val="00D908B1"/>
    <w:rsid w:val="00D90B3D"/>
    <w:rsid w:val="00D91474"/>
    <w:rsid w:val="00D91C66"/>
    <w:rsid w:val="00D944B2"/>
    <w:rsid w:val="00D960E1"/>
    <w:rsid w:val="00D973A4"/>
    <w:rsid w:val="00DA3BE7"/>
    <w:rsid w:val="00DA5F91"/>
    <w:rsid w:val="00DA76B1"/>
    <w:rsid w:val="00DB0D78"/>
    <w:rsid w:val="00DB4A50"/>
    <w:rsid w:val="00DC11C8"/>
    <w:rsid w:val="00DC68A3"/>
    <w:rsid w:val="00DC6BE0"/>
    <w:rsid w:val="00DD0BB0"/>
    <w:rsid w:val="00DD3F22"/>
    <w:rsid w:val="00DD5EF4"/>
    <w:rsid w:val="00DD743D"/>
    <w:rsid w:val="00DE6C55"/>
    <w:rsid w:val="00DE6D18"/>
    <w:rsid w:val="00DE6F7E"/>
    <w:rsid w:val="00DF5927"/>
    <w:rsid w:val="00DF747D"/>
    <w:rsid w:val="00E00387"/>
    <w:rsid w:val="00E01112"/>
    <w:rsid w:val="00E01465"/>
    <w:rsid w:val="00E022C3"/>
    <w:rsid w:val="00E02C82"/>
    <w:rsid w:val="00E03558"/>
    <w:rsid w:val="00E0785E"/>
    <w:rsid w:val="00E13EA8"/>
    <w:rsid w:val="00E145B7"/>
    <w:rsid w:val="00E2597E"/>
    <w:rsid w:val="00E2691A"/>
    <w:rsid w:val="00E35EF6"/>
    <w:rsid w:val="00E37A48"/>
    <w:rsid w:val="00E41ECE"/>
    <w:rsid w:val="00E43C0F"/>
    <w:rsid w:val="00E45347"/>
    <w:rsid w:val="00E4559F"/>
    <w:rsid w:val="00E51FD9"/>
    <w:rsid w:val="00E52CB0"/>
    <w:rsid w:val="00E530D2"/>
    <w:rsid w:val="00E533FD"/>
    <w:rsid w:val="00E5353D"/>
    <w:rsid w:val="00E54038"/>
    <w:rsid w:val="00E56090"/>
    <w:rsid w:val="00E56239"/>
    <w:rsid w:val="00E56FA6"/>
    <w:rsid w:val="00E57D00"/>
    <w:rsid w:val="00E604A0"/>
    <w:rsid w:val="00E648F9"/>
    <w:rsid w:val="00E64D12"/>
    <w:rsid w:val="00E677C9"/>
    <w:rsid w:val="00E67BF7"/>
    <w:rsid w:val="00E71400"/>
    <w:rsid w:val="00E7545D"/>
    <w:rsid w:val="00E756BF"/>
    <w:rsid w:val="00E77095"/>
    <w:rsid w:val="00E82AC5"/>
    <w:rsid w:val="00E842A3"/>
    <w:rsid w:val="00E84509"/>
    <w:rsid w:val="00E853B9"/>
    <w:rsid w:val="00E8741F"/>
    <w:rsid w:val="00E91392"/>
    <w:rsid w:val="00E91B28"/>
    <w:rsid w:val="00E94996"/>
    <w:rsid w:val="00E952C2"/>
    <w:rsid w:val="00E96473"/>
    <w:rsid w:val="00E97D17"/>
    <w:rsid w:val="00EA1A11"/>
    <w:rsid w:val="00EA2ECF"/>
    <w:rsid w:val="00EB4186"/>
    <w:rsid w:val="00EB5581"/>
    <w:rsid w:val="00EB78EB"/>
    <w:rsid w:val="00EC552E"/>
    <w:rsid w:val="00EC5568"/>
    <w:rsid w:val="00ED46B8"/>
    <w:rsid w:val="00ED547B"/>
    <w:rsid w:val="00EE1EEA"/>
    <w:rsid w:val="00EE395B"/>
    <w:rsid w:val="00EF5FA0"/>
    <w:rsid w:val="00EF7272"/>
    <w:rsid w:val="00EF7412"/>
    <w:rsid w:val="00F03EEB"/>
    <w:rsid w:val="00F125F1"/>
    <w:rsid w:val="00F12A77"/>
    <w:rsid w:val="00F16F91"/>
    <w:rsid w:val="00F264C2"/>
    <w:rsid w:val="00F3668C"/>
    <w:rsid w:val="00F37BC1"/>
    <w:rsid w:val="00F41BF2"/>
    <w:rsid w:val="00F45AC5"/>
    <w:rsid w:val="00F46AAC"/>
    <w:rsid w:val="00F477D4"/>
    <w:rsid w:val="00F47A42"/>
    <w:rsid w:val="00F518E7"/>
    <w:rsid w:val="00F5630B"/>
    <w:rsid w:val="00F56D69"/>
    <w:rsid w:val="00F60A9F"/>
    <w:rsid w:val="00F625F5"/>
    <w:rsid w:val="00F635D7"/>
    <w:rsid w:val="00F650E0"/>
    <w:rsid w:val="00F65182"/>
    <w:rsid w:val="00F742B0"/>
    <w:rsid w:val="00F76227"/>
    <w:rsid w:val="00F764E2"/>
    <w:rsid w:val="00F76D5B"/>
    <w:rsid w:val="00F80CE4"/>
    <w:rsid w:val="00F91C19"/>
    <w:rsid w:val="00F9244D"/>
    <w:rsid w:val="00F94B06"/>
    <w:rsid w:val="00F95BCA"/>
    <w:rsid w:val="00F96DC8"/>
    <w:rsid w:val="00FA0170"/>
    <w:rsid w:val="00FA1E86"/>
    <w:rsid w:val="00FA202B"/>
    <w:rsid w:val="00FA22DD"/>
    <w:rsid w:val="00FA3677"/>
    <w:rsid w:val="00FB1CB5"/>
    <w:rsid w:val="00FB2EFA"/>
    <w:rsid w:val="00FB44E0"/>
    <w:rsid w:val="00FC353E"/>
    <w:rsid w:val="00FC3746"/>
    <w:rsid w:val="00FC50CC"/>
    <w:rsid w:val="00FD07A6"/>
    <w:rsid w:val="00FD0C86"/>
    <w:rsid w:val="00FD27B6"/>
    <w:rsid w:val="00FD4AA3"/>
    <w:rsid w:val="00FD4BDA"/>
    <w:rsid w:val="00FD5265"/>
    <w:rsid w:val="00FD747A"/>
    <w:rsid w:val="00FE1211"/>
    <w:rsid w:val="00FE27C8"/>
    <w:rsid w:val="00FE79A6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453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E49A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E49A8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7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E49A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3E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E49A8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7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%20DV4\Downloads\Narudzbenice_2019_8.1.2020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7DB5-1333-4D3F-949B-DE4D5AA1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Narudzbenice_2019_8.1.2020</Template>
  <TotalTime>11</TotalTime>
  <Pages>9</Pages>
  <Words>2681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DV4</dc:creator>
  <cp:lastModifiedBy>Korisnik</cp:lastModifiedBy>
  <cp:revision>4</cp:revision>
  <dcterms:created xsi:type="dcterms:W3CDTF">2023-01-02T13:39:00Z</dcterms:created>
  <dcterms:modified xsi:type="dcterms:W3CDTF">2023-01-20T09:39:00Z</dcterms:modified>
</cp:coreProperties>
</file>